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D0" w:rsidRDefault="00A739D0" w:rsidP="00E64BD1">
      <w:pPr>
        <w:jc w:val="center"/>
        <w:rPr>
          <w:rFonts w:ascii="Arial" w:hAnsi="Arial" w:cs="Arial"/>
          <w:sz w:val="24"/>
          <w:szCs w:val="24"/>
          <w:lang w:eastAsia="it-IT"/>
        </w:rPr>
      </w:pPr>
      <w:r w:rsidRPr="003C5223">
        <w:rPr>
          <w:rFonts w:ascii="Arial" w:hAnsi="Arial" w:cs="Arial"/>
          <w:sz w:val="24"/>
          <w:szCs w:val="24"/>
          <w:lang w:eastAsia="it-IT"/>
        </w:rPr>
        <w:t>DICHIARAZIONE SOSTITUTIVA SULL’ASSOLVIMENTO DELL’IMPOSTA DI BOLLO</w:t>
      </w:r>
      <w:r w:rsidRPr="003C5223">
        <w:rPr>
          <w:rFonts w:ascii="Times New Roman" w:hAnsi="Times New Roman"/>
          <w:sz w:val="24"/>
          <w:szCs w:val="24"/>
          <w:lang w:eastAsia="it-IT"/>
        </w:rPr>
        <w:br/>
      </w:r>
      <w:r w:rsidRPr="003C5223">
        <w:rPr>
          <w:rFonts w:ascii="Arial" w:hAnsi="Arial" w:cs="Arial"/>
          <w:sz w:val="24"/>
          <w:szCs w:val="24"/>
          <w:lang w:eastAsia="it-IT"/>
        </w:rPr>
        <w:t>(ex artt. 38,46 e 47 del D.P.R. 28/12/2000 n. 445)</w:t>
      </w:r>
      <w:r w:rsidRPr="003C5223">
        <w:rPr>
          <w:rFonts w:ascii="Times New Roman" w:hAnsi="Times New Roman"/>
          <w:sz w:val="24"/>
          <w:szCs w:val="24"/>
          <w:lang w:eastAsia="it-IT"/>
        </w:rPr>
        <w:br/>
      </w:r>
      <w:r w:rsidRPr="003C5223">
        <w:rPr>
          <w:rFonts w:ascii="Arial" w:hAnsi="Arial" w:cs="Arial"/>
          <w:sz w:val="24"/>
          <w:szCs w:val="24"/>
          <w:lang w:eastAsia="it-IT"/>
        </w:rPr>
        <w:t xml:space="preserve">(da allegare alla domanda di </w:t>
      </w:r>
      <w:r>
        <w:rPr>
          <w:rFonts w:ascii="Arial" w:hAnsi="Arial" w:cs="Arial"/>
          <w:sz w:val="24"/>
          <w:szCs w:val="24"/>
          <w:lang w:eastAsia="it-IT"/>
        </w:rPr>
        <w:t>accreditamento socio-sanitario</w:t>
      </w:r>
      <w:r w:rsidRPr="003C5223">
        <w:rPr>
          <w:rFonts w:ascii="Arial" w:hAnsi="Arial" w:cs="Arial"/>
          <w:sz w:val="24"/>
          <w:szCs w:val="24"/>
          <w:lang w:eastAsia="it-IT"/>
        </w:rPr>
        <w:t>)</w:t>
      </w:r>
    </w:p>
    <w:p w:rsidR="00A739D0" w:rsidRDefault="00A739D0" w:rsidP="003C5223">
      <w:pPr>
        <w:jc w:val="center"/>
        <w:rPr>
          <w:rFonts w:ascii="Arial" w:hAnsi="Arial" w:cs="Arial"/>
          <w:sz w:val="24"/>
          <w:szCs w:val="24"/>
          <w:lang w:eastAsia="it-IT"/>
        </w:rPr>
      </w:pPr>
    </w:p>
    <w:p w:rsidR="00A739D0" w:rsidRDefault="00A739D0" w:rsidP="003C5223">
      <w:pPr>
        <w:jc w:val="center"/>
        <w:rPr>
          <w:rFonts w:ascii="Times New Roman" w:hAnsi="Times New Roman"/>
          <w:sz w:val="24"/>
          <w:szCs w:val="24"/>
          <w:lang w:eastAsia="it-IT"/>
        </w:rPr>
      </w:pPr>
    </w:p>
    <w:p w:rsidR="00A739D0" w:rsidRDefault="00A739D0" w:rsidP="00CA5614">
      <w:pPr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Il/L</w:t>
      </w:r>
      <w:r w:rsidRPr="003C5223">
        <w:rPr>
          <w:rFonts w:ascii="Arial" w:hAnsi="Arial" w:cs="Arial"/>
          <w:sz w:val="24"/>
          <w:szCs w:val="24"/>
          <w:lang w:eastAsia="it-IT"/>
        </w:rPr>
        <w:t>a sottoscritto/a</w:t>
      </w:r>
      <w:r>
        <w:rPr>
          <w:rFonts w:ascii="Arial" w:hAnsi="Arial" w:cs="Arial"/>
          <w:sz w:val="24"/>
          <w:szCs w:val="24"/>
          <w:lang w:eastAsia="it-IT"/>
        </w:rPr>
        <w:t xml:space="preserve"> </w:t>
      </w:r>
    </w:p>
    <w:p w:rsidR="00A739D0" w:rsidRDefault="00A739D0" w:rsidP="0016536E">
      <w:pPr>
        <w:jc w:val="both"/>
        <w:rPr>
          <w:rFonts w:ascii="Arial" w:hAnsi="Arial" w:cs="Arial"/>
          <w:sz w:val="24"/>
          <w:szCs w:val="24"/>
          <w:lang w:eastAsia="it-IT"/>
        </w:rPr>
      </w:pPr>
    </w:p>
    <w:p w:rsidR="00A739D0" w:rsidRDefault="00A739D0" w:rsidP="0016536E">
      <w:pPr>
        <w:jc w:val="both"/>
        <w:rPr>
          <w:rFonts w:ascii="Arial" w:hAnsi="Arial" w:cs="Arial"/>
          <w:sz w:val="24"/>
          <w:szCs w:val="24"/>
          <w:lang w:eastAsia="it-IT"/>
        </w:rPr>
      </w:pPr>
      <w:r w:rsidRPr="003C5223">
        <w:rPr>
          <w:rFonts w:ascii="Arial" w:hAnsi="Arial" w:cs="Arial"/>
          <w:sz w:val="24"/>
          <w:szCs w:val="24"/>
          <w:lang w:eastAsia="it-IT"/>
        </w:rPr>
        <w:t>Cognome ................................................ Nome</w:t>
      </w:r>
      <w:r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3C5223">
        <w:rPr>
          <w:rFonts w:ascii="Arial" w:hAnsi="Arial" w:cs="Arial"/>
          <w:sz w:val="24"/>
          <w:szCs w:val="24"/>
          <w:lang w:eastAsia="it-IT"/>
        </w:rPr>
        <w:t>..........................</w:t>
      </w:r>
      <w:r>
        <w:rPr>
          <w:rFonts w:ascii="Arial" w:hAnsi="Arial" w:cs="Arial"/>
          <w:sz w:val="24"/>
          <w:szCs w:val="24"/>
          <w:lang w:eastAsia="it-IT"/>
        </w:rPr>
        <w:t xml:space="preserve">............................... </w:t>
      </w:r>
      <w:r w:rsidRPr="003C5223">
        <w:rPr>
          <w:rFonts w:ascii="Arial" w:hAnsi="Arial" w:cs="Arial"/>
          <w:sz w:val="24"/>
          <w:szCs w:val="24"/>
          <w:lang w:eastAsia="it-IT"/>
        </w:rPr>
        <w:t>nato/a a .................................................................. prov. ................ il ................</w:t>
      </w:r>
      <w:r>
        <w:rPr>
          <w:rFonts w:ascii="Arial" w:hAnsi="Arial" w:cs="Arial"/>
          <w:sz w:val="24"/>
          <w:szCs w:val="24"/>
          <w:lang w:eastAsia="it-IT"/>
        </w:rPr>
        <w:t>............</w:t>
      </w:r>
      <w:r w:rsidRPr="0032334D">
        <w:rPr>
          <w:rFonts w:ascii="Arial" w:hAnsi="Arial" w:cs="Arial"/>
          <w:sz w:val="24"/>
          <w:szCs w:val="24"/>
          <w:lang w:eastAsia="it-IT"/>
        </w:rPr>
        <w:t xml:space="preserve"> in qualità di legale rappresentante di </w:t>
      </w:r>
      <w:r w:rsidRPr="00203BBB">
        <w:rPr>
          <w:rFonts w:ascii="Arial" w:hAnsi="Arial" w:cs="Arial"/>
          <w:sz w:val="20"/>
          <w:szCs w:val="20"/>
          <w:highlight w:val="lightGray"/>
          <w:lang w:eastAsia="it-IT"/>
        </w:rPr>
        <w:t>(indicare</w:t>
      </w:r>
      <w:r w:rsidRPr="0032334D">
        <w:rPr>
          <w:rFonts w:ascii="Arial" w:hAnsi="Arial" w:cs="Arial"/>
          <w:sz w:val="20"/>
          <w:szCs w:val="20"/>
          <w:highlight w:val="lightGray"/>
          <w:lang w:eastAsia="it-IT"/>
        </w:rPr>
        <w:t xml:space="preserve"> la denominazione dell’ente /azienda, sede legale. P.I. e Codice Fiscal</w:t>
      </w:r>
      <w:r w:rsidRPr="00203BBB">
        <w:rPr>
          <w:rFonts w:ascii="Arial" w:hAnsi="Arial" w:cs="Arial"/>
          <w:sz w:val="20"/>
          <w:szCs w:val="20"/>
          <w:highlight w:val="lightGray"/>
          <w:lang w:eastAsia="it-IT"/>
        </w:rPr>
        <w:t>e)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3C5223">
        <w:rPr>
          <w:rFonts w:ascii="Arial" w:hAnsi="Arial" w:cs="Arial"/>
          <w:sz w:val="24"/>
          <w:szCs w:val="24"/>
          <w:lang w:eastAsia="it-IT"/>
        </w:rPr>
        <w:t>........................................................</w:t>
      </w:r>
      <w:r>
        <w:rPr>
          <w:rFonts w:ascii="Arial" w:hAnsi="Arial" w:cs="Arial"/>
          <w:sz w:val="24"/>
          <w:szCs w:val="24"/>
          <w:lang w:eastAsia="it-IT"/>
        </w:rPr>
        <w:t>............................................................................</w:t>
      </w:r>
    </w:p>
    <w:p w:rsidR="00A739D0" w:rsidRDefault="00A739D0" w:rsidP="0016536E">
      <w:pPr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A739D0" w:rsidRDefault="00A739D0" w:rsidP="003C5223">
      <w:pPr>
        <w:rPr>
          <w:rFonts w:ascii="Arial" w:hAnsi="Arial" w:cs="Arial"/>
          <w:sz w:val="24"/>
          <w:szCs w:val="24"/>
          <w:lang w:eastAsia="it-IT"/>
        </w:rPr>
      </w:pPr>
    </w:p>
    <w:p w:rsidR="00A739D0" w:rsidRDefault="00A739D0" w:rsidP="00D12712">
      <w:pPr>
        <w:jc w:val="both"/>
        <w:rPr>
          <w:rFonts w:ascii="Arial" w:hAnsi="Arial" w:cs="Arial"/>
          <w:sz w:val="24"/>
          <w:szCs w:val="24"/>
          <w:lang w:eastAsia="it-IT"/>
        </w:rPr>
      </w:pPr>
      <w:r w:rsidRPr="003C5223">
        <w:rPr>
          <w:rFonts w:ascii="Arial" w:hAnsi="Arial" w:cs="Arial"/>
          <w:sz w:val="24"/>
          <w:szCs w:val="24"/>
          <w:lang w:eastAsia="it-IT"/>
        </w:rPr>
        <w:t>in relazione all’istanza di partecipazione al</w:t>
      </w:r>
      <w:r>
        <w:rPr>
          <w:rFonts w:ascii="Arial" w:hAnsi="Arial" w:cs="Arial"/>
          <w:sz w:val="24"/>
          <w:szCs w:val="24"/>
          <w:lang w:eastAsia="it-IT"/>
        </w:rPr>
        <w:t>l’Avviso pubblico per l’accreditamento socio-sanitario dei servizi</w:t>
      </w:r>
    </w:p>
    <w:p w:rsidR="00A739D0" w:rsidRDefault="00A739D0" w:rsidP="003C5223">
      <w:pPr>
        <w:rPr>
          <w:rFonts w:ascii="Arial" w:hAnsi="Arial" w:cs="Arial"/>
          <w:sz w:val="24"/>
          <w:szCs w:val="24"/>
          <w:lang w:eastAsia="it-IT"/>
        </w:rPr>
      </w:pPr>
      <w:r w:rsidRPr="003C5223">
        <w:rPr>
          <w:rFonts w:ascii="Arial" w:hAnsi="Arial" w:cs="Arial"/>
          <w:sz w:val="24"/>
          <w:szCs w:val="24"/>
          <w:lang w:eastAsia="it-IT"/>
        </w:rPr>
        <w:t xml:space="preserve"> </w:t>
      </w:r>
    </w:p>
    <w:p w:rsidR="00A739D0" w:rsidRDefault="00A739D0" w:rsidP="003C5223">
      <w:pPr>
        <w:jc w:val="both"/>
        <w:rPr>
          <w:rFonts w:ascii="Arial" w:hAnsi="Arial" w:cs="Arial"/>
          <w:sz w:val="24"/>
          <w:szCs w:val="24"/>
          <w:lang w:eastAsia="it-IT"/>
        </w:rPr>
      </w:pPr>
      <w:r w:rsidRPr="003C5223">
        <w:rPr>
          <w:rFonts w:ascii="Arial" w:hAnsi="Arial" w:cs="Arial"/>
          <w:sz w:val="24"/>
          <w:szCs w:val="24"/>
          <w:lang w:eastAsia="it-IT"/>
        </w:rPr>
        <w:t>ai sensi e per gli effetti degli</w:t>
      </w:r>
      <w:r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3C5223">
        <w:rPr>
          <w:rFonts w:ascii="Arial" w:hAnsi="Arial" w:cs="Arial"/>
          <w:sz w:val="24"/>
          <w:szCs w:val="24"/>
          <w:lang w:eastAsia="it-IT"/>
        </w:rPr>
        <w:t>articoli 38 e 47 del D.P.R. 445/2000 e ss.mm.ii., consapevole della responsabilità penale in caso di</w:t>
      </w:r>
      <w:r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3C5223">
        <w:rPr>
          <w:rFonts w:ascii="Arial" w:hAnsi="Arial" w:cs="Arial"/>
          <w:sz w:val="24"/>
          <w:szCs w:val="24"/>
          <w:lang w:eastAsia="it-IT"/>
        </w:rPr>
        <w:t>dichiarazioni false o reticenti o di falsità in atti, in merito all’assolvimento degli obblighi relativi al</w:t>
      </w:r>
      <w:r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3C5223">
        <w:rPr>
          <w:rFonts w:ascii="Arial" w:hAnsi="Arial" w:cs="Arial"/>
          <w:sz w:val="24"/>
          <w:szCs w:val="24"/>
          <w:lang w:eastAsia="it-IT"/>
        </w:rPr>
        <w:t>pagamento dell’imposta di bollo (ai sensi del D.P.R. n. 642 del 26/01/1972),</w:t>
      </w:r>
    </w:p>
    <w:p w:rsidR="00A739D0" w:rsidRDefault="00A739D0" w:rsidP="003C5223">
      <w:pPr>
        <w:jc w:val="both"/>
        <w:rPr>
          <w:rFonts w:ascii="Arial" w:hAnsi="Arial" w:cs="Arial"/>
          <w:sz w:val="24"/>
          <w:szCs w:val="24"/>
          <w:lang w:eastAsia="it-IT"/>
        </w:rPr>
      </w:pPr>
    </w:p>
    <w:p w:rsidR="00A739D0" w:rsidRDefault="00A739D0" w:rsidP="003C5223">
      <w:pPr>
        <w:jc w:val="both"/>
        <w:rPr>
          <w:rFonts w:ascii="Arial" w:hAnsi="Arial" w:cs="Arial"/>
          <w:sz w:val="24"/>
          <w:szCs w:val="24"/>
          <w:lang w:eastAsia="it-IT"/>
        </w:rPr>
      </w:pPr>
    </w:p>
    <w:p w:rsidR="00A739D0" w:rsidRDefault="00A739D0" w:rsidP="003C5223">
      <w:pPr>
        <w:jc w:val="center"/>
        <w:rPr>
          <w:rFonts w:ascii="Arial" w:hAnsi="Arial" w:cs="Arial"/>
          <w:sz w:val="24"/>
          <w:szCs w:val="24"/>
          <w:lang w:eastAsia="it-IT"/>
        </w:rPr>
      </w:pPr>
      <w:r w:rsidRPr="003C5223">
        <w:rPr>
          <w:rFonts w:ascii="Arial" w:hAnsi="Arial" w:cs="Arial"/>
          <w:sz w:val="24"/>
          <w:szCs w:val="24"/>
          <w:lang w:eastAsia="it-IT"/>
        </w:rPr>
        <w:t>DICHIARA</w:t>
      </w:r>
    </w:p>
    <w:p w:rsidR="00A739D0" w:rsidRDefault="00A739D0" w:rsidP="003C5223">
      <w:pPr>
        <w:jc w:val="center"/>
        <w:rPr>
          <w:rFonts w:ascii="Arial" w:hAnsi="Arial" w:cs="Arial"/>
          <w:sz w:val="24"/>
          <w:szCs w:val="24"/>
          <w:lang w:eastAsia="it-IT"/>
        </w:rPr>
      </w:pPr>
    </w:p>
    <w:p w:rsidR="00A739D0" w:rsidRDefault="00A739D0" w:rsidP="006E519E">
      <w:pPr>
        <w:rPr>
          <w:rFonts w:ascii="Arial" w:hAnsi="Arial" w:cs="Arial"/>
          <w:sz w:val="24"/>
          <w:szCs w:val="24"/>
          <w:lang w:eastAsia="it-IT"/>
        </w:rPr>
      </w:pPr>
    </w:p>
    <w:p w:rsidR="00A739D0" w:rsidRPr="006E519E" w:rsidRDefault="00A739D0" w:rsidP="00203BBB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  <w:lang w:eastAsia="it-IT"/>
        </w:rPr>
      </w:pPr>
      <w:r w:rsidRPr="006E519E">
        <w:rPr>
          <w:rFonts w:ascii="Arial" w:hAnsi="Arial" w:cs="Arial"/>
          <w:sz w:val="24"/>
          <w:szCs w:val="24"/>
          <w:lang w:eastAsia="it-IT"/>
        </w:rPr>
        <w:t>che il soggetto rappresentato è tenuto al pagamento dell’imposta di bollo e pertanto di avere provveduto ad annullare (apponendovi la data dell’istanza) la marca da bollo dovuta per la partecipazione all’Avviso pubblico per l’accreditamento socio-sanitario dei servizi, che si appone nello spazio di seguito indicato, e di impegnarsi a conservarne l’originale contestualmente alla ricevuta di invio dell’istanza, a cui esclusivamente afferisce, per eventuali controlli da parte dell’amministrazione.</w:t>
      </w:r>
    </w:p>
    <w:p w:rsidR="00A739D0" w:rsidRDefault="00A739D0" w:rsidP="003C5223">
      <w:pPr>
        <w:jc w:val="both"/>
        <w:rPr>
          <w:rFonts w:ascii="Arial" w:hAnsi="Arial" w:cs="Arial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</w:tblGrid>
      <w:tr w:rsidR="00A739D0" w:rsidRPr="00B901C7" w:rsidTr="00B901C7">
        <w:trPr>
          <w:jc w:val="center"/>
        </w:trPr>
        <w:tc>
          <w:tcPr>
            <w:tcW w:w="4361" w:type="dxa"/>
          </w:tcPr>
          <w:p w:rsidR="00A739D0" w:rsidRPr="00B901C7" w:rsidRDefault="00A739D0" w:rsidP="00B901C7">
            <w:pPr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A739D0" w:rsidRPr="00B901C7" w:rsidRDefault="00A739D0" w:rsidP="00B901C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eastAsia="it-IT"/>
              </w:rPr>
            </w:pPr>
            <w:r w:rsidRPr="00B901C7">
              <w:rPr>
                <w:rFonts w:ascii="Arial" w:hAnsi="Arial" w:cs="Arial"/>
                <w:sz w:val="24"/>
                <w:szCs w:val="20"/>
                <w:u w:val="single"/>
                <w:lang w:eastAsia="it-IT"/>
              </w:rPr>
              <w:t>Marca da bollo €16,00</w:t>
            </w:r>
          </w:p>
          <w:p w:rsidR="00A739D0" w:rsidRDefault="00A739D0" w:rsidP="00B901C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eastAsia="it-IT"/>
              </w:rPr>
            </w:pPr>
            <w:r w:rsidRPr="00B901C7">
              <w:rPr>
                <w:rFonts w:ascii="Arial" w:hAnsi="Arial" w:cs="Arial"/>
                <w:sz w:val="20"/>
                <w:szCs w:val="20"/>
                <w:lang w:eastAsia="it-IT"/>
              </w:rPr>
              <w:t xml:space="preserve">Spazio per l’apposizione della marca da bollo da annullare con data. </w:t>
            </w:r>
            <w:r w:rsidRPr="00B901C7">
              <w:rPr>
                <w:rFonts w:ascii="Arial" w:hAnsi="Arial" w:cs="Arial"/>
                <w:sz w:val="20"/>
                <w:szCs w:val="20"/>
                <w:u w:val="single"/>
                <w:lang w:eastAsia="it-IT"/>
              </w:rPr>
              <w:t>ATTENZIONE a non coprire il numero identificativo</w:t>
            </w:r>
          </w:p>
          <w:p w:rsidR="00A739D0" w:rsidRDefault="00A739D0" w:rsidP="00B901C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eastAsia="it-IT"/>
              </w:rPr>
            </w:pPr>
          </w:p>
          <w:p w:rsidR="00A739D0" w:rsidRPr="00EA4F20" w:rsidRDefault="00A739D0" w:rsidP="00B901C7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CA5614">
              <w:rPr>
                <w:rFonts w:ascii="Arial" w:hAnsi="Arial" w:cs="Arial"/>
                <w:b/>
                <w:bCs/>
                <w:shd w:val="clear" w:color="auto" w:fill="FFFFFF"/>
              </w:rPr>
              <w:t>In alternativa possono essere riportati gli estremi della marca da bollo digitale</w:t>
            </w:r>
          </w:p>
          <w:p w:rsidR="00A739D0" w:rsidRPr="00B901C7" w:rsidRDefault="00A739D0" w:rsidP="00B901C7">
            <w:pPr>
              <w:jc w:val="both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A739D0" w:rsidRDefault="00A739D0" w:rsidP="003C5223">
      <w:pPr>
        <w:jc w:val="both"/>
        <w:rPr>
          <w:rFonts w:ascii="Arial" w:hAnsi="Arial" w:cs="Arial"/>
          <w:sz w:val="24"/>
          <w:szCs w:val="24"/>
          <w:lang w:eastAsia="it-IT"/>
        </w:rPr>
      </w:pPr>
    </w:p>
    <w:p w:rsidR="00A739D0" w:rsidRDefault="00A739D0" w:rsidP="006E519E">
      <w:pPr>
        <w:ind w:left="360"/>
        <w:jc w:val="both"/>
        <w:rPr>
          <w:rFonts w:ascii="Arial" w:hAnsi="Arial" w:cs="Arial"/>
          <w:sz w:val="24"/>
          <w:szCs w:val="24"/>
          <w:lang w:eastAsia="it-IT"/>
        </w:rPr>
      </w:pPr>
      <w:r w:rsidRPr="003C5223">
        <w:rPr>
          <w:rFonts w:ascii="Arial" w:hAnsi="Arial" w:cs="Arial"/>
          <w:sz w:val="24"/>
          <w:szCs w:val="24"/>
          <w:lang w:eastAsia="it-IT"/>
        </w:rPr>
        <w:t>N.B. La marca da bollo da € 16,00 deve essere apposta sopra ed ANNULLATA con</w:t>
      </w:r>
      <w:r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3C5223">
        <w:rPr>
          <w:rFonts w:ascii="Arial" w:hAnsi="Arial" w:cs="Arial"/>
          <w:sz w:val="24"/>
          <w:szCs w:val="24"/>
          <w:lang w:eastAsia="it-IT"/>
        </w:rPr>
        <w:t>l’apposizione della data sulla stessa (a penna) facendo</w:t>
      </w:r>
      <w:r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3C5223">
        <w:rPr>
          <w:rFonts w:ascii="Arial" w:hAnsi="Arial" w:cs="Arial"/>
          <w:sz w:val="24"/>
          <w:szCs w:val="24"/>
          <w:lang w:eastAsia="it-IT"/>
        </w:rPr>
        <w:t>attenzione a non coprirne il numero identificativo.</w:t>
      </w:r>
      <w:r>
        <w:rPr>
          <w:rFonts w:ascii="Arial" w:hAnsi="Arial" w:cs="Arial"/>
          <w:sz w:val="24"/>
          <w:szCs w:val="24"/>
          <w:lang w:eastAsia="it-IT"/>
        </w:rPr>
        <w:t xml:space="preserve"> </w:t>
      </w:r>
    </w:p>
    <w:p w:rsidR="00A739D0" w:rsidRDefault="00A739D0" w:rsidP="003C5223">
      <w:pPr>
        <w:jc w:val="both"/>
        <w:rPr>
          <w:rFonts w:ascii="Arial" w:hAnsi="Arial" w:cs="Arial"/>
          <w:sz w:val="24"/>
          <w:szCs w:val="24"/>
          <w:lang w:eastAsia="it-IT"/>
        </w:rPr>
      </w:pPr>
    </w:p>
    <w:p w:rsidR="00A739D0" w:rsidRDefault="00A739D0" w:rsidP="00A174C0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  <w:lang w:eastAsia="it-IT"/>
        </w:rPr>
      </w:pPr>
      <w:r w:rsidRPr="006E519E">
        <w:rPr>
          <w:rFonts w:ascii="Arial" w:hAnsi="Arial" w:cs="Arial"/>
          <w:sz w:val="24"/>
          <w:szCs w:val="24"/>
          <w:lang w:eastAsia="it-IT"/>
        </w:rPr>
        <w:t>che il soggetto rappresentato è esente dal pagamento dell’imposta di bollo ai sensi delle seguenti disposizioni normative (indicare le norme di esenzione</w:t>
      </w:r>
      <w:r>
        <w:rPr>
          <w:rFonts w:ascii="Arial" w:hAnsi="Arial" w:cs="Arial"/>
          <w:sz w:val="24"/>
          <w:szCs w:val="24"/>
          <w:lang w:eastAsia="it-IT"/>
        </w:rPr>
        <w:t xml:space="preserve"> e la relativa motivazione</w:t>
      </w:r>
      <w:r w:rsidRPr="006E519E">
        <w:rPr>
          <w:rFonts w:ascii="Arial" w:hAnsi="Arial" w:cs="Arial"/>
          <w:sz w:val="24"/>
          <w:szCs w:val="24"/>
          <w:lang w:eastAsia="it-IT"/>
        </w:rPr>
        <w:t xml:space="preserve">): </w:t>
      </w:r>
      <w:r>
        <w:rPr>
          <w:rFonts w:ascii="Arial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39D0" w:rsidRDefault="00A739D0" w:rsidP="003C5223">
      <w:pPr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Luogo e data …………………………...</w:t>
      </w:r>
    </w:p>
    <w:p w:rsidR="00A739D0" w:rsidRDefault="00A739D0" w:rsidP="003C5223">
      <w:pPr>
        <w:jc w:val="both"/>
        <w:rPr>
          <w:rFonts w:ascii="Arial" w:hAnsi="Arial" w:cs="Arial"/>
          <w:sz w:val="24"/>
          <w:szCs w:val="24"/>
          <w:lang w:eastAsia="it-IT"/>
        </w:rPr>
      </w:pPr>
    </w:p>
    <w:p w:rsidR="00A739D0" w:rsidRDefault="00A739D0" w:rsidP="00EA4F20">
      <w:pPr>
        <w:ind w:left="5664" w:firstLine="708"/>
        <w:jc w:val="both"/>
        <w:rPr>
          <w:rFonts w:ascii="Arial" w:hAnsi="Arial" w:cs="Arial"/>
          <w:sz w:val="24"/>
          <w:szCs w:val="24"/>
          <w:lang w:eastAsia="it-IT"/>
        </w:rPr>
      </w:pPr>
    </w:p>
    <w:p w:rsidR="00A739D0" w:rsidRDefault="00A739D0" w:rsidP="00EA4F20">
      <w:pPr>
        <w:ind w:left="5664" w:firstLine="708"/>
        <w:jc w:val="both"/>
        <w:rPr>
          <w:rFonts w:ascii="Arial" w:hAnsi="Arial" w:cs="Arial"/>
          <w:sz w:val="24"/>
          <w:szCs w:val="24"/>
          <w:lang w:eastAsia="it-IT"/>
        </w:rPr>
      </w:pPr>
    </w:p>
    <w:p w:rsidR="00A739D0" w:rsidRDefault="00A739D0" w:rsidP="00EA4F20">
      <w:pPr>
        <w:ind w:left="5664" w:firstLine="708"/>
        <w:jc w:val="both"/>
        <w:rPr>
          <w:rFonts w:ascii="Arial" w:hAnsi="Arial" w:cs="Arial"/>
          <w:sz w:val="24"/>
          <w:szCs w:val="24"/>
          <w:lang w:eastAsia="it-IT"/>
        </w:rPr>
      </w:pPr>
      <w:r w:rsidRPr="006E519E">
        <w:rPr>
          <w:rFonts w:ascii="Arial" w:hAnsi="Arial" w:cs="Arial"/>
          <w:sz w:val="24"/>
          <w:szCs w:val="24"/>
          <w:lang w:eastAsia="it-IT"/>
        </w:rPr>
        <w:t>Firma digitale</w:t>
      </w:r>
    </w:p>
    <w:p w:rsidR="00A739D0" w:rsidRDefault="00A739D0" w:rsidP="006E519E">
      <w:pPr>
        <w:ind w:left="5664" w:firstLine="708"/>
        <w:jc w:val="both"/>
        <w:rPr>
          <w:rFonts w:ascii="Arial" w:hAnsi="Arial" w:cs="Arial"/>
          <w:sz w:val="24"/>
          <w:szCs w:val="24"/>
          <w:lang w:eastAsia="it-IT"/>
        </w:rPr>
      </w:pPr>
    </w:p>
    <w:p w:rsidR="00A739D0" w:rsidRDefault="00A739D0" w:rsidP="006E519E">
      <w:pPr>
        <w:ind w:left="5664" w:firstLine="708"/>
        <w:jc w:val="both"/>
        <w:rPr>
          <w:rFonts w:ascii="Arial" w:hAnsi="Arial" w:cs="Arial"/>
          <w:sz w:val="24"/>
          <w:szCs w:val="24"/>
          <w:lang w:eastAsia="it-IT"/>
        </w:rPr>
      </w:pPr>
    </w:p>
    <w:p w:rsidR="00A739D0" w:rsidRDefault="00A739D0" w:rsidP="006E519E">
      <w:pPr>
        <w:ind w:left="5664" w:firstLine="708"/>
        <w:jc w:val="both"/>
        <w:rPr>
          <w:rFonts w:ascii="Arial" w:hAnsi="Arial" w:cs="Arial"/>
          <w:sz w:val="24"/>
          <w:szCs w:val="24"/>
          <w:lang w:eastAsia="it-IT"/>
        </w:rPr>
      </w:pPr>
    </w:p>
    <w:p w:rsidR="00A739D0" w:rsidRDefault="00A739D0" w:rsidP="006E519E">
      <w:pPr>
        <w:ind w:left="5664" w:firstLine="708"/>
        <w:jc w:val="both"/>
        <w:rPr>
          <w:rFonts w:ascii="Arial" w:hAnsi="Arial" w:cs="Arial"/>
          <w:sz w:val="24"/>
          <w:szCs w:val="24"/>
          <w:lang w:eastAsia="it-IT"/>
        </w:rPr>
      </w:pPr>
    </w:p>
    <w:p w:rsidR="00A739D0" w:rsidRPr="00203BBB" w:rsidRDefault="00A739D0" w:rsidP="00A272C0">
      <w:pPr>
        <w:jc w:val="both"/>
        <w:rPr>
          <w:rFonts w:ascii="Arial" w:hAnsi="Arial" w:cs="Arial"/>
          <w:b/>
          <w:sz w:val="24"/>
          <w:szCs w:val="24"/>
          <w:lang w:eastAsia="it-IT"/>
        </w:rPr>
      </w:pPr>
      <w:r w:rsidRPr="00203BBB">
        <w:rPr>
          <w:rFonts w:ascii="Arial" w:hAnsi="Arial" w:cs="Arial"/>
          <w:b/>
          <w:sz w:val="24"/>
          <w:szCs w:val="24"/>
          <w:lang w:eastAsia="it-IT"/>
        </w:rPr>
        <w:t>Il presente modulo deve essere debitamente compilato e sottoscritto con firma digitale dal Legale Rappresentante e deve essere allegato alla documentazione richiesta in fase di presentazione dell’istanza</w:t>
      </w:r>
      <w:r>
        <w:rPr>
          <w:rFonts w:ascii="Arial" w:hAnsi="Arial" w:cs="Arial"/>
          <w:b/>
          <w:sz w:val="24"/>
          <w:szCs w:val="24"/>
          <w:lang w:eastAsia="it-IT"/>
        </w:rPr>
        <w:t>.</w:t>
      </w:r>
    </w:p>
    <w:sectPr w:rsidR="00A739D0" w:rsidRPr="00203BBB" w:rsidSect="00DC04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40738"/>
    <w:multiLevelType w:val="hybridMultilevel"/>
    <w:tmpl w:val="2FBA5400"/>
    <w:lvl w:ilvl="0" w:tplc="BF62C3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223"/>
    <w:rsid w:val="00001B5B"/>
    <w:rsid w:val="00002FAA"/>
    <w:rsid w:val="00014A98"/>
    <w:rsid w:val="000256DF"/>
    <w:rsid w:val="0003224D"/>
    <w:rsid w:val="00033714"/>
    <w:rsid w:val="000351F9"/>
    <w:rsid w:val="00041A62"/>
    <w:rsid w:val="00042592"/>
    <w:rsid w:val="00063445"/>
    <w:rsid w:val="00077088"/>
    <w:rsid w:val="000A19EA"/>
    <w:rsid w:val="000B0A36"/>
    <w:rsid w:val="000B33D0"/>
    <w:rsid w:val="000C21D2"/>
    <w:rsid w:val="000C5DD3"/>
    <w:rsid w:val="000E6C54"/>
    <w:rsid w:val="000F2462"/>
    <w:rsid w:val="000F4FF3"/>
    <w:rsid w:val="0010062F"/>
    <w:rsid w:val="00105A01"/>
    <w:rsid w:val="00107FB9"/>
    <w:rsid w:val="00110C73"/>
    <w:rsid w:val="0011782E"/>
    <w:rsid w:val="001211A4"/>
    <w:rsid w:val="001377A7"/>
    <w:rsid w:val="001470CA"/>
    <w:rsid w:val="00151234"/>
    <w:rsid w:val="00155370"/>
    <w:rsid w:val="00155D46"/>
    <w:rsid w:val="0016536E"/>
    <w:rsid w:val="0017661D"/>
    <w:rsid w:val="00183524"/>
    <w:rsid w:val="00190E41"/>
    <w:rsid w:val="00196021"/>
    <w:rsid w:val="001B6726"/>
    <w:rsid w:val="001C1DE3"/>
    <w:rsid w:val="001C220C"/>
    <w:rsid w:val="001D0303"/>
    <w:rsid w:val="001E0E92"/>
    <w:rsid w:val="001E6D64"/>
    <w:rsid w:val="001F0397"/>
    <w:rsid w:val="001F0C4E"/>
    <w:rsid w:val="00203BBB"/>
    <w:rsid w:val="002042F8"/>
    <w:rsid w:val="002114EA"/>
    <w:rsid w:val="002276D0"/>
    <w:rsid w:val="002357DF"/>
    <w:rsid w:val="002379C9"/>
    <w:rsid w:val="0024215E"/>
    <w:rsid w:val="00242452"/>
    <w:rsid w:val="002436FC"/>
    <w:rsid w:val="00246C80"/>
    <w:rsid w:val="00256F1C"/>
    <w:rsid w:val="00275086"/>
    <w:rsid w:val="00276473"/>
    <w:rsid w:val="002B2ED6"/>
    <w:rsid w:val="002D2D8B"/>
    <w:rsid w:val="002F142B"/>
    <w:rsid w:val="002F27BA"/>
    <w:rsid w:val="0030070C"/>
    <w:rsid w:val="00311582"/>
    <w:rsid w:val="00313C91"/>
    <w:rsid w:val="00322749"/>
    <w:rsid w:val="0032334D"/>
    <w:rsid w:val="00333355"/>
    <w:rsid w:val="003630FF"/>
    <w:rsid w:val="003646B3"/>
    <w:rsid w:val="00364701"/>
    <w:rsid w:val="00370109"/>
    <w:rsid w:val="00370FE6"/>
    <w:rsid w:val="0037547B"/>
    <w:rsid w:val="00376DFC"/>
    <w:rsid w:val="00376E28"/>
    <w:rsid w:val="0039628B"/>
    <w:rsid w:val="003A3FDF"/>
    <w:rsid w:val="003A5934"/>
    <w:rsid w:val="003B6A26"/>
    <w:rsid w:val="003C5223"/>
    <w:rsid w:val="003E1E8B"/>
    <w:rsid w:val="003F2F3A"/>
    <w:rsid w:val="003F6F7D"/>
    <w:rsid w:val="003F7825"/>
    <w:rsid w:val="004042D8"/>
    <w:rsid w:val="00422F32"/>
    <w:rsid w:val="00426B8B"/>
    <w:rsid w:val="00427594"/>
    <w:rsid w:val="00445107"/>
    <w:rsid w:val="004737AF"/>
    <w:rsid w:val="004A0A22"/>
    <w:rsid w:val="004A4119"/>
    <w:rsid w:val="004A743B"/>
    <w:rsid w:val="004C785A"/>
    <w:rsid w:val="004D00B4"/>
    <w:rsid w:val="004D11B6"/>
    <w:rsid w:val="004E3D22"/>
    <w:rsid w:val="004F2B36"/>
    <w:rsid w:val="004F5973"/>
    <w:rsid w:val="004F6070"/>
    <w:rsid w:val="00507FC4"/>
    <w:rsid w:val="00511F18"/>
    <w:rsid w:val="0051753E"/>
    <w:rsid w:val="00524656"/>
    <w:rsid w:val="00526728"/>
    <w:rsid w:val="0053621F"/>
    <w:rsid w:val="005523F1"/>
    <w:rsid w:val="00572656"/>
    <w:rsid w:val="0057526C"/>
    <w:rsid w:val="00575A98"/>
    <w:rsid w:val="005851B1"/>
    <w:rsid w:val="00593E58"/>
    <w:rsid w:val="005A1439"/>
    <w:rsid w:val="005A34EE"/>
    <w:rsid w:val="005C7CEB"/>
    <w:rsid w:val="005C7E10"/>
    <w:rsid w:val="005E1838"/>
    <w:rsid w:val="00606C1A"/>
    <w:rsid w:val="00613A52"/>
    <w:rsid w:val="00621543"/>
    <w:rsid w:val="00643375"/>
    <w:rsid w:val="0064413B"/>
    <w:rsid w:val="00646D1F"/>
    <w:rsid w:val="00663EB8"/>
    <w:rsid w:val="00675F26"/>
    <w:rsid w:val="00680DAB"/>
    <w:rsid w:val="006B38FB"/>
    <w:rsid w:val="006C23CD"/>
    <w:rsid w:val="006D13E5"/>
    <w:rsid w:val="006D7EDE"/>
    <w:rsid w:val="006E519E"/>
    <w:rsid w:val="0070131C"/>
    <w:rsid w:val="00703159"/>
    <w:rsid w:val="00704EA0"/>
    <w:rsid w:val="00715543"/>
    <w:rsid w:val="007164AC"/>
    <w:rsid w:val="00736C80"/>
    <w:rsid w:val="00742EEF"/>
    <w:rsid w:val="00744C26"/>
    <w:rsid w:val="00745B9B"/>
    <w:rsid w:val="0075663F"/>
    <w:rsid w:val="00767DD3"/>
    <w:rsid w:val="00781F86"/>
    <w:rsid w:val="00782551"/>
    <w:rsid w:val="00783315"/>
    <w:rsid w:val="00785216"/>
    <w:rsid w:val="00786137"/>
    <w:rsid w:val="00787DCC"/>
    <w:rsid w:val="00794A3F"/>
    <w:rsid w:val="00796A93"/>
    <w:rsid w:val="00797A3A"/>
    <w:rsid w:val="007B6B77"/>
    <w:rsid w:val="007E21CC"/>
    <w:rsid w:val="007E5B2F"/>
    <w:rsid w:val="007E5DA6"/>
    <w:rsid w:val="0080124B"/>
    <w:rsid w:val="00801DB3"/>
    <w:rsid w:val="008332BA"/>
    <w:rsid w:val="00841940"/>
    <w:rsid w:val="0084633B"/>
    <w:rsid w:val="00853A65"/>
    <w:rsid w:val="00854F7E"/>
    <w:rsid w:val="008758DF"/>
    <w:rsid w:val="00881B40"/>
    <w:rsid w:val="00884C1B"/>
    <w:rsid w:val="008864C8"/>
    <w:rsid w:val="00892E47"/>
    <w:rsid w:val="008D6A14"/>
    <w:rsid w:val="008E261F"/>
    <w:rsid w:val="009249BD"/>
    <w:rsid w:val="0093484B"/>
    <w:rsid w:val="00952415"/>
    <w:rsid w:val="009528D1"/>
    <w:rsid w:val="009534E8"/>
    <w:rsid w:val="00954A2D"/>
    <w:rsid w:val="0095786C"/>
    <w:rsid w:val="0096057E"/>
    <w:rsid w:val="009666C0"/>
    <w:rsid w:val="00972868"/>
    <w:rsid w:val="0099616D"/>
    <w:rsid w:val="00997944"/>
    <w:rsid w:val="009A08FB"/>
    <w:rsid w:val="009A422D"/>
    <w:rsid w:val="009D54D1"/>
    <w:rsid w:val="009F1648"/>
    <w:rsid w:val="009F7797"/>
    <w:rsid w:val="00A018DD"/>
    <w:rsid w:val="00A03ECF"/>
    <w:rsid w:val="00A10068"/>
    <w:rsid w:val="00A174C0"/>
    <w:rsid w:val="00A272C0"/>
    <w:rsid w:val="00A312DB"/>
    <w:rsid w:val="00A35DAF"/>
    <w:rsid w:val="00A36525"/>
    <w:rsid w:val="00A36866"/>
    <w:rsid w:val="00A56520"/>
    <w:rsid w:val="00A61C76"/>
    <w:rsid w:val="00A678BF"/>
    <w:rsid w:val="00A739D0"/>
    <w:rsid w:val="00A75100"/>
    <w:rsid w:val="00A84437"/>
    <w:rsid w:val="00A8558E"/>
    <w:rsid w:val="00AC36DB"/>
    <w:rsid w:val="00AC69EC"/>
    <w:rsid w:val="00AD3B8D"/>
    <w:rsid w:val="00AE1325"/>
    <w:rsid w:val="00AE5D31"/>
    <w:rsid w:val="00B06AC6"/>
    <w:rsid w:val="00B1448E"/>
    <w:rsid w:val="00B21597"/>
    <w:rsid w:val="00B26B4D"/>
    <w:rsid w:val="00B31B4B"/>
    <w:rsid w:val="00B33A14"/>
    <w:rsid w:val="00B36380"/>
    <w:rsid w:val="00B37DE2"/>
    <w:rsid w:val="00B4040A"/>
    <w:rsid w:val="00B6284E"/>
    <w:rsid w:val="00B66B03"/>
    <w:rsid w:val="00B73471"/>
    <w:rsid w:val="00B901C7"/>
    <w:rsid w:val="00B93ECA"/>
    <w:rsid w:val="00B95EC1"/>
    <w:rsid w:val="00BA09CA"/>
    <w:rsid w:val="00BA47F3"/>
    <w:rsid w:val="00BB69E2"/>
    <w:rsid w:val="00BC1157"/>
    <w:rsid w:val="00BC1C0D"/>
    <w:rsid w:val="00BC7854"/>
    <w:rsid w:val="00BD52D0"/>
    <w:rsid w:val="00BE18A1"/>
    <w:rsid w:val="00BE30F1"/>
    <w:rsid w:val="00BF386B"/>
    <w:rsid w:val="00C072D4"/>
    <w:rsid w:val="00C34E33"/>
    <w:rsid w:val="00C42E6D"/>
    <w:rsid w:val="00C438A0"/>
    <w:rsid w:val="00C55D03"/>
    <w:rsid w:val="00C83924"/>
    <w:rsid w:val="00C92E0B"/>
    <w:rsid w:val="00C9640F"/>
    <w:rsid w:val="00CA049F"/>
    <w:rsid w:val="00CA5614"/>
    <w:rsid w:val="00CB07A2"/>
    <w:rsid w:val="00CD17B7"/>
    <w:rsid w:val="00CD3F45"/>
    <w:rsid w:val="00CD6047"/>
    <w:rsid w:val="00CE7EE6"/>
    <w:rsid w:val="00D01CED"/>
    <w:rsid w:val="00D12712"/>
    <w:rsid w:val="00D14D88"/>
    <w:rsid w:val="00D20200"/>
    <w:rsid w:val="00D31321"/>
    <w:rsid w:val="00D318C5"/>
    <w:rsid w:val="00D503BE"/>
    <w:rsid w:val="00D55230"/>
    <w:rsid w:val="00D56491"/>
    <w:rsid w:val="00D64984"/>
    <w:rsid w:val="00D67607"/>
    <w:rsid w:val="00D802C4"/>
    <w:rsid w:val="00D86BF4"/>
    <w:rsid w:val="00D92C88"/>
    <w:rsid w:val="00DB07B8"/>
    <w:rsid w:val="00DC0413"/>
    <w:rsid w:val="00DD0E9E"/>
    <w:rsid w:val="00DD6CD0"/>
    <w:rsid w:val="00DE1DC6"/>
    <w:rsid w:val="00E04479"/>
    <w:rsid w:val="00E075C0"/>
    <w:rsid w:val="00E15626"/>
    <w:rsid w:val="00E25512"/>
    <w:rsid w:val="00E32F38"/>
    <w:rsid w:val="00E3380A"/>
    <w:rsid w:val="00E47C6B"/>
    <w:rsid w:val="00E64BD1"/>
    <w:rsid w:val="00E80F0C"/>
    <w:rsid w:val="00E821A6"/>
    <w:rsid w:val="00E92C2E"/>
    <w:rsid w:val="00E97E5E"/>
    <w:rsid w:val="00EA4F20"/>
    <w:rsid w:val="00EB6C0C"/>
    <w:rsid w:val="00ED6B7F"/>
    <w:rsid w:val="00EF7A7F"/>
    <w:rsid w:val="00F0224F"/>
    <w:rsid w:val="00F047B8"/>
    <w:rsid w:val="00F21537"/>
    <w:rsid w:val="00F71AF0"/>
    <w:rsid w:val="00F76242"/>
    <w:rsid w:val="00F77D8A"/>
    <w:rsid w:val="00F83BC9"/>
    <w:rsid w:val="00F84B38"/>
    <w:rsid w:val="00F87283"/>
    <w:rsid w:val="00F907A5"/>
    <w:rsid w:val="00F954A0"/>
    <w:rsid w:val="00FA3833"/>
    <w:rsid w:val="00FC2E95"/>
    <w:rsid w:val="00FC6C8D"/>
    <w:rsid w:val="00FD0097"/>
    <w:rsid w:val="00FD0533"/>
    <w:rsid w:val="00FE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413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C52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E51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414</TotalTime>
  <Pages>2</Pages>
  <Words>397</Words>
  <Characters>2267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SULL’ASSOLVIMENTO DELL’IMPOSTA DI BOLLO</dc:title>
  <dc:subject/>
  <dc:creator>fbraglia</dc:creator>
  <cp:keywords/>
  <dc:description/>
  <cp:lastModifiedBy>lodialic</cp:lastModifiedBy>
  <cp:revision>12</cp:revision>
  <cp:lastPrinted>2023-02-15T08:24:00Z</cp:lastPrinted>
  <dcterms:created xsi:type="dcterms:W3CDTF">2025-01-09T11:45:00Z</dcterms:created>
  <dcterms:modified xsi:type="dcterms:W3CDTF">2025-01-10T10:47:00Z</dcterms:modified>
</cp:coreProperties>
</file>